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8B" w:rsidRDefault="000B1D8B" w:rsidP="00A04E4D">
      <w:pPr>
        <w:rPr>
          <w:sz w:val="22"/>
          <w:szCs w:val="22"/>
        </w:rPr>
      </w:pPr>
      <w:r>
        <w:rPr>
          <w:noProof/>
        </w:rPr>
        <w:pict>
          <v:group id="_x0000_s1026" style="position:absolute;margin-left:225pt;margin-top:-18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0B1D8B" w:rsidRDefault="000B1D8B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0B1D8B" w:rsidRDefault="000B1D8B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0B1D8B" w:rsidRDefault="000B1D8B" w:rsidP="00A04E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сс</w:t>
      </w:r>
    </w:p>
    <w:p w:rsidR="000B1D8B" w:rsidRDefault="000B1D8B" w:rsidP="00A04E4D">
      <w:pPr>
        <w:jc w:val="center"/>
        <w:rPr>
          <w:b/>
          <w:sz w:val="22"/>
          <w:szCs w:val="22"/>
        </w:rPr>
      </w:pPr>
    </w:p>
    <w:p w:rsidR="000B1D8B" w:rsidRDefault="000B1D8B" w:rsidP="00A04E4D">
      <w:pPr>
        <w:rPr>
          <w:bCs/>
        </w:rPr>
      </w:pPr>
    </w:p>
    <w:p w:rsidR="000B1D8B" w:rsidRDefault="000B1D8B" w:rsidP="00A04E4D">
      <w:pPr>
        <w:pStyle w:val="Title"/>
      </w:pPr>
    </w:p>
    <w:p w:rsidR="000B1D8B" w:rsidRDefault="000B1D8B" w:rsidP="00A04E4D">
      <w:pPr>
        <w:pStyle w:val="Title"/>
      </w:pPr>
    </w:p>
    <w:p w:rsidR="000B1D8B" w:rsidRDefault="000B1D8B" w:rsidP="00A04E4D">
      <w:pPr>
        <w:pStyle w:val="Title"/>
        <w:jc w:val="left"/>
      </w:pPr>
    </w:p>
    <w:p w:rsidR="000B1D8B" w:rsidRDefault="000B1D8B" w:rsidP="00A04E4D">
      <w:pPr>
        <w:pStyle w:val="Title"/>
        <w:jc w:val="left"/>
      </w:pPr>
    </w:p>
    <w:p w:rsidR="000B1D8B" w:rsidRPr="00B125A2" w:rsidRDefault="000B1D8B" w:rsidP="00A04E4D">
      <w:pPr>
        <w:pStyle w:val="Title"/>
        <w:rPr>
          <w:szCs w:val="24"/>
        </w:rPr>
      </w:pPr>
      <w:r w:rsidRPr="00B125A2">
        <w:rPr>
          <w:szCs w:val="24"/>
        </w:rPr>
        <w:t>Российская Федерация</w:t>
      </w:r>
    </w:p>
    <w:p w:rsidR="000B1D8B" w:rsidRPr="00B125A2" w:rsidRDefault="000B1D8B" w:rsidP="00A04E4D">
      <w:pPr>
        <w:jc w:val="center"/>
        <w:rPr>
          <w:b/>
          <w:sz w:val="24"/>
          <w:szCs w:val="24"/>
        </w:rPr>
      </w:pPr>
      <w:r w:rsidRPr="00B125A2">
        <w:rPr>
          <w:b/>
          <w:sz w:val="24"/>
          <w:szCs w:val="24"/>
        </w:rPr>
        <w:t>ХАНТЫ-МАНСИЙСКИЙ АВТОНОМНЫЙ ОКРУГ - ЮГРА</w:t>
      </w:r>
    </w:p>
    <w:p w:rsidR="000B1D8B" w:rsidRPr="00B125A2" w:rsidRDefault="000B1D8B" w:rsidP="00A04E4D">
      <w:pPr>
        <w:jc w:val="center"/>
        <w:rPr>
          <w:b/>
          <w:sz w:val="24"/>
          <w:szCs w:val="24"/>
        </w:rPr>
      </w:pPr>
      <w:r w:rsidRPr="00B125A2">
        <w:rPr>
          <w:b/>
          <w:sz w:val="24"/>
          <w:szCs w:val="24"/>
        </w:rPr>
        <w:t>МУНИЦИПАЛЬНОЕ ОБРАЗОВАНИЕ</w:t>
      </w:r>
    </w:p>
    <w:p w:rsidR="000B1D8B" w:rsidRPr="00B125A2" w:rsidRDefault="000B1D8B" w:rsidP="00A04E4D">
      <w:pPr>
        <w:jc w:val="center"/>
        <w:rPr>
          <w:b/>
          <w:sz w:val="24"/>
          <w:szCs w:val="24"/>
        </w:rPr>
      </w:pPr>
      <w:r w:rsidRPr="00B125A2">
        <w:rPr>
          <w:b/>
          <w:sz w:val="24"/>
          <w:szCs w:val="24"/>
        </w:rPr>
        <w:t>СОВЕТСКИЙ РАЙОН</w:t>
      </w:r>
    </w:p>
    <w:p w:rsidR="000B1D8B" w:rsidRDefault="000B1D8B" w:rsidP="00A04E4D">
      <w:pPr>
        <w:pStyle w:val="Heading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0B1D8B" w:rsidRDefault="000B1D8B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0B1D8B" w:rsidRDefault="000B1D8B" w:rsidP="00A04E4D">
      <w:pPr>
        <w:jc w:val="both"/>
        <w:rPr>
          <w:sz w:val="24"/>
          <w:szCs w:val="24"/>
        </w:rPr>
      </w:pPr>
    </w:p>
    <w:p w:rsidR="000B1D8B" w:rsidRPr="00D71844" w:rsidRDefault="000B1D8B" w:rsidP="00A04E4D">
      <w:pPr>
        <w:jc w:val="both"/>
        <w:rPr>
          <w:sz w:val="26"/>
          <w:szCs w:val="26"/>
          <w:u w:val="single"/>
        </w:rPr>
      </w:pPr>
      <w:r w:rsidRPr="00D71844">
        <w:rPr>
          <w:sz w:val="26"/>
          <w:szCs w:val="26"/>
        </w:rPr>
        <w:t>от «</w:t>
      </w:r>
      <w:r>
        <w:rPr>
          <w:sz w:val="26"/>
          <w:szCs w:val="26"/>
        </w:rPr>
        <w:t>27</w:t>
      </w:r>
      <w:r w:rsidRPr="00D71844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D71844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D71844">
        <w:rPr>
          <w:sz w:val="26"/>
          <w:szCs w:val="26"/>
        </w:rPr>
        <w:t xml:space="preserve"> г.    </w:t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  <w:t xml:space="preserve">                                            </w:t>
      </w:r>
      <w:r>
        <w:rPr>
          <w:sz w:val="26"/>
          <w:szCs w:val="26"/>
        </w:rPr>
        <w:t xml:space="preserve">              </w:t>
      </w:r>
      <w:r w:rsidRPr="00D71844">
        <w:rPr>
          <w:sz w:val="26"/>
          <w:szCs w:val="26"/>
        </w:rPr>
        <w:t xml:space="preserve">№ </w:t>
      </w:r>
      <w:r>
        <w:rPr>
          <w:sz w:val="26"/>
          <w:szCs w:val="26"/>
        </w:rPr>
        <w:t>478</w:t>
      </w:r>
    </w:p>
    <w:p w:rsidR="000B1D8B" w:rsidRPr="00D71844" w:rsidRDefault="000B1D8B" w:rsidP="00A04E4D">
      <w:pPr>
        <w:rPr>
          <w:sz w:val="26"/>
          <w:szCs w:val="26"/>
        </w:rPr>
      </w:pPr>
      <w:r w:rsidRPr="00D71844">
        <w:rPr>
          <w:sz w:val="26"/>
          <w:szCs w:val="26"/>
        </w:rPr>
        <w:t>г. Советский</w:t>
      </w:r>
    </w:p>
    <w:p w:rsidR="000B1D8B" w:rsidRPr="00D71844" w:rsidRDefault="000B1D8B" w:rsidP="00A04E4D">
      <w:pPr>
        <w:ind w:right="6400"/>
        <w:rPr>
          <w:sz w:val="26"/>
          <w:szCs w:val="26"/>
        </w:rPr>
      </w:pPr>
    </w:p>
    <w:p w:rsidR="000B1D8B" w:rsidRPr="00D71844" w:rsidRDefault="000B1D8B" w:rsidP="00A04E4D">
      <w:pPr>
        <w:ind w:right="6400"/>
        <w:rPr>
          <w:sz w:val="26"/>
          <w:szCs w:val="26"/>
        </w:rPr>
      </w:pPr>
    </w:p>
    <w:p w:rsidR="000B1D8B" w:rsidRPr="00D71844" w:rsidRDefault="000B1D8B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0B1D8B" w:rsidRPr="00D71844" w:rsidRDefault="000B1D8B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>Думы Советского района</w:t>
      </w:r>
    </w:p>
    <w:p w:rsidR="000B1D8B" w:rsidRDefault="000B1D8B" w:rsidP="00A04E4D">
      <w:pPr>
        <w:rPr>
          <w:sz w:val="26"/>
          <w:szCs w:val="26"/>
        </w:rPr>
      </w:pPr>
    </w:p>
    <w:p w:rsidR="000B1D8B" w:rsidRPr="00D71844" w:rsidRDefault="000B1D8B" w:rsidP="00A04E4D">
      <w:pPr>
        <w:rPr>
          <w:sz w:val="26"/>
          <w:szCs w:val="26"/>
        </w:rPr>
      </w:pPr>
    </w:p>
    <w:p w:rsidR="000B1D8B" w:rsidRPr="009E1A27" w:rsidRDefault="000B1D8B" w:rsidP="009E1A2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E1A27">
        <w:rPr>
          <w:rFonts w:ascii="Times New Roman" w:hAnsi="Times New Roman"/>
          <w:sz w:val="26"/>
          <w:szCs w:val="26"/>
        </w:rPr>
        <w:t xml:space="preserve">В соответствии с </w:t>
      </w:r>
      <w:r w:rsidRPr="009E1A27">
        <w:rPr>
          <w:rFonts w:ascii="Times New Roman" w:hAnsi="Times New Roman"/>
          <w:snapToGrid w:val="0"/>
          <w:sz w:val="26"/>
          <w:szCs w:val="26"/>
        </w:rPr>
        <w:t>Уставом Советского района</w:t>
      </w:r>
      <w:r w:rsidRPr="009E1A27">
        <w:rPr>
          <w:rFonts w:ascii="Times New Roman" w:hAnsi="Times New Roman"/>
          <w:sz w:val="26"/>
          <w:szCs w:val="26"/>
        </w:rPr>
        <w:t>, решением Думы Советского района от 11.11.2016 № 24/НПА «О Почетной грамоте Думы Советского района», рассмотрев  ходатайство главы городского поселения Коммунистический Л.А. Вилочевой</w:t>
      </w:r>
      <w:r>
        <w:rPr>
          <w:rFonts w:ascii="Times New Roman" w:hAnsi="Times New Roman"/>
          <w:sz w:val="26"/>
          <w:szCs w:val="26"/>
        </w:rPr>
        <w:t>,</w:t>
      </w:r>
      <w:r w:rsidRPr="009E1A27">
        <w:rPr>
          <w:rFonts w:ascii="Times New Roman" w:hAnsi="Times New Roman"/>
          <w:sz w:val="26"/>
          <w:szCs w:val="26"/>
        </w:rPr>
        <w:t xml:space="preserve"> ходатайство главного врача автономного учреждения Ханты-Мансийского автономного округа – Югры «Советская районная больница» </w:t>
      </w:r>
      <w:r>
        <w:rPr>
          <w:rFonts w:ascii="Times New Roman" w:hAnsi="Times New Roman"/>
          <w:sz w:val="26"/>
          <w:szCs w:val="26"/>
        </w:rPr>
        <w:t>В</w:t>
      </w:r>
      <w:r w:rsidRPr="009E1A27">
        <w:rPr>
          <w:rFonts w:ascii="Times New Roman" w:hAnsi="Times New Roman"/>
          <w:sz w:val="26"/>
          <w:szCs w:val="26"/>
        </w:rPr>
        <w:t xml:space="preserve">.В. </w:t>
      </w:r>
      <w:r>
        <w:rPr>
          <w:rFonts w:ascii="Times New Roman" w:hAnsi="Times New Roman"/>
          <w:sz w:val="26"/>
          <w:szCs w:val="26"/>
        </w:rPr>
        <w:t>Антонова</w:t>
      </w:r>
      <w:r w:rsidRPr="00F26C3B">
        <w:rPr>
          <w:rFonts w:ascii="Times New Roman" w:hAnsi="Times New Roman"/>
          <w:sz w:val="26"/>
          <w:szCs w:val="26"/>
        </w:rPr>
        <w:t xml:space="preserve"> </w:t>
      </w:r>
      <w:r w:rsidRPr="009E1A27">
        <w:rPr>
          <w:rFonts w:ascii="Times New Roman" w:hAnsi="Times New Roman"/>
          <w:sz w:val="26"/>
          <w:szCs w:val="26"/>
        </w:rPr>
        <w:t>о награждении Почетной грамотой Думы Советского района</w:t>
      </w:r>
      <w:r>
        <w:rPr>
          <w:rFonts w:ascii="Times New Roman" w:hAnsi="Times New Roman"/>
          <w:sz w:val="26"/>
          <w:szCs w:val="26"/>
        </w:rPr>
        <w:t>,</w:t>
      </w:r>
    </w:p>
    <w:p w:rsidR="000B1D8B" w:rsidRDefault="000B1D8B" w:rsidP="00A04E4D">
      <w:pPr>
        <w:tabs>
          <w:tab w:val="left" w:pos="2880"/>
        </w:tabs>
        <w:jc w:val="center"/>
        <w:rPr>
          <w:kern w:val="2"/>
          <w:sz w:val="26"/>
          <w:szCs w:val="26"/>
        </w:rPr>
      </w:pPr>
    </w:p>
    <w:p w:rsidR="000B1D8B" w:rsidRPr="00D71844" w:rsidRDefault="000B1D8B" w:rsidP="00B125A2">
      <w:pPr>
        <w:jc w:val="center"/>
        <w:rPr>
          <w:kern w:val="2"/>
          <w:sz w:val="26"/>
          <w:szCs w:val="26"/>
        </w:rPr>
      </w:pPr>
      <w:r w:rsidRPr="00D71844">
        <w:rPr>
          <w:kern w:val="2"/>
          <w:sz w:val="26"/>
          <w:szCs w:val="26"/>
        </w:rPr>
        <w:t>Дума Советского района решила:</w:t>
      </w:r>
    </w:p>
    <w:p w:rsidR="000B1D8B" w:rsidRPr="00D71844" w:rsidRDefault="000B1D8B" w:rsidP="00A04E4D">
      <w:pPr>
        <w:shd w:val="clear" w:color="auto" w:fill="FFFFFF"/>
        <w:tabs>
          <w:tab w:val="left" w:pos="2880"/>
        </w:tabs>
        <w:rPr>
          <w:sz w:val="26"/>
          <w:szCs w:val="26"/>
        </w:rPr>
      </w:pPr>
    </w:p>
    <w:p w:rsidR="000B1D8B" w:rsidRDefault="000B1D8B" w:rsidP="00B125A2">
      <w:pPr>
        <w:pStyle w:val="NoSpacing"/>
        <w:ind w:firstLine="72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1. </w:t>
      </w:r>
      <w:r w:rsidRPr="00DC2D61">
        <w:rPr>
          <w:rFonts w:ascii="Times New Roman" w:hAnsi="Times New Roman"/>
          <w:color w:val="000000"/>
          <w:spacing w:val="-1"/>
          <w:sz w:val="26"/>
          <w:szCs w:val="26"/>
        </w:rPr>
        <w:t>Наградить Почетной грамотой Думы Советского района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:</w:t>
      </w:r>
    </w:p>
    <w:p w:rsidR="000B1D8B" w:rsidRPr="00DC2D61" w:rsidRDefault="000B1D8B" w:rsidP="00B125A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З</w:t>
      </w:r>
      <w:r w:rsidRPr="00DC2D61">
        <w:rPr>
          <w:rFonts w:ascii="Times New Roman" w:hAnsi="Times New Roman"/>
          <w:sz w:val="26"/>
          <w:szCs w:val="26"/>
        </w:rPr>
        <w:t>а добросовестный и эффективный труд, активную общественную деятельность, развитие волонтерского движения, в связи с празднованием 55-летия со дня образования посёлка Коммунистический, 53-летия со дня образования Советского района:</w:t>
      </w:r>
    </w:p>
    <w:p w:rsidR="000B1D8B" w:rsidRPr="002E3565" w:rsidRDefault="000B1D8B" w:rsidP="00B125A2">
      <w:pPr>
        <w:pStyle w:val="NoSpacing"/>
        <w:shd w:val="clear" w:color="auto" w:fill="FFFFFF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E3565">
        <w:rPr>
          <w:rFonts w:ascii="Times New Roman" w:hAnsi="Times New Roman"/>
          <w:sz w:val="26"/>
          <w:szCs w:val="26"/>
        </w:rPr>
        <w:t xml:space="preserve">- Гирш Елену Николаевну, педагога-организатора </w:t>
      </w:r>
      <w:r>
        <w:rPr>
          <w:rFonts w:ascii="Times New Roman" w:hAnsi="Times New Roman"/>
          <w:sz w:val="26"/>
          <w:szCs w:val="26"/>
        </w:rPr>
        <w:t>м</w:t>
      </w:r>
      <w:r w:rsidRPr="002E3565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униципального бюджетного общеобразовательного учреждения средней общеобразовательной школы п.Коммунистический</w:t>
      </w:r>
      <w:r w:rsidRPr="002E3565">
        <w:rPr>
          <w:rFonts w:ascii="Times New Roman" w:hAnsi="Times New Roman"/>
          <w:color w:val="000000"/>
          <w:sz w:val="26"/>
          <w:szCs w:val="26"/>
        </w:rPr>
        <w:t>;</w:t>
      </w:r>
    </w:p>
    <w:p w:rsidR="000B1D8B" w:rsidRDefault="000B1D8B" w:rsidP="00B125A2">
      <w:pPr>
        <w:pStyle w:val="ListParagraph"/>
        <w:widowControl w:val="0"/>
        <w:shd w:val="clear" w:color="auto" w:fill="FFFFFF"/>
        <w:tabs>
          <w:tab w:val="left" w:pos="0"/>
          <w:tab w:val="left" w:pos="1134"/>
        </w:tabs>
        <w:ind w:left="0" w:right="-1"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2E3565">
        <w:rPr>
          <w:sz w:val="26"/>
          <w:szCs w:val="26"/>
        </w:rPr>
        <w:t xml:space="preserve">- Тогулеву Екатерину Викторовну, </w:t>
      </w:r>
      <w:r>
        <w:rPr>
          <w:sz w:val="26"/>
          <w:szCs w:val="26"/>
        </w:rPr>
        <w:t xml:space="preserve">заведующею сектором по работе с </w:t>
      </w:r>
      <w:r w:rsidRPr="002E3565">
        <w:rPr>
          <w:sz w:val="26"/>
          <w:szCs w:val="26"/>
        </w:rPr>
        <w:t>молодежью</w:t>
      </w:r>
      <w:r>
        <w:rPr>
          <w:sz w:val="26"/>
          <w:szCs w:val="26"/>
        </w:rPr>
        <w:t xml:space="preserve"> муниципального бюджетного </w:t>
      </w:r>
      <w:r w:rsidRPr="002E3565">
        <w:rPr>
          <w:color w:val="000000"/>
          <w:sz w:val="26"/>
          <w:szCs w:val="26"/>
          <w:shd w:val="clear" w:color="auto" w:fill="FFFFFF"/>
        </w:rPr>
        <w:t> </w:t>
      </w:r>
      <w:r w:rsidRPr="002E3565">
        <w:rPr>
          <w:bCs/>
          <w:color w:val="000000"/>
          <w:sz w:val="26"/>
          <w:szCs w:val="26"/>
          <w:shd w:val="clear" w:color="auto" w:fill="FFFFFF"/>
        </w:rPr>
        <w:t>учреждения</w:t>
      </w:r>
      <w:r w:rsidRPr="002E3565"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«Культурно-спортивный комплекс «Романтик» городского поселения Коммунистический.     </w:t>
      </w:r>
    </w:p>
    <w:p w:rsidR="000B1D8B" w:rsidRPr="00C5124C" w:rsidRDefault="000B1D8B" w:rsidP="00B125A2">
      <w:pPr>
        <w:pStyle w:val="NoSpacing"/>
        <w:ind w:firstLine="72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FD3C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1.2.</w:t>
      </w:r>
      <w:r w:rsidRPr="00FD3C4D">
        <w:rPr>
          <w:color w:val="000000"/>
          <w:sz w:val="26"/>
          <w:szCs w:val="26"/>
          <w:shd w:val="clear" w:color="auto" w:fill="FFFFFF"/>
        </w:rPr>
        <w:t xml:space="preserve"> </w:t>
      </w:r>
      <w:r w:rsidRPr="00FD3C4D">
        <w:rPr>
          <w:rFonts w:ascii="Times New Roman" w:hAnsi="Times New Roman"/>
          <w:sz w:val="26"/>
          <w:szCs w:val="26"/>
        </w:rPr>
        <w:t>За высокий профессионализм, добросовестный труд, безупречное отношение к служебным обязанностям, доброжелательное и внимательное отношение к пациентам, в</w:t>
      </w:r>
      <w:r w:rsidRPr="00FD3C4D">
        <w:rPr>
          <w:rFonts w:ascii="Times New Roman" w:hAnsi="Times New Roman"/>
          <w:color w:val="000000"/>
          <w:spacing w:val="-1"/>
          <w:sz w:val="26"/>
          <w:szCs w:val="26"/>
        </w:rPr>
        <w:t xml:space="preserve"> связи с празднованием Дня медицинского работника:</w:t>
      </w:r>
    </w:p>
    <w:p w:rsidR="000B1D8B" w:rsidRDefault="000B1D8B" w:rsidP="00B125A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Луцык Людмилу Даниловну – врача-терапевта участкового терапевтического отделения поликлиники автономного учреждения Ханты-Мансийского автономного округа – Югры «Советская районная больница»;</w:t>
      </w:r>
    </w:p>
    <w:p w:rsidR="000B1D8B" w:rsidRDefault="000B1D8B" w:rsidP="00B125A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Барыкину Римму Рашитовну – врача клинической лабораторной диагностики клинико-диагностической лаборатории автономного учреждения Ханты-Мансийского автономного округа – Югры «Советская районная больница»;</w:t>
      </w:r>
    </w:p>
    <w:p w:rsidR="000B1D8B" w:rsidRDefault="000B1D8B" w:rsidP="00B125A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Котлечкову Анжелику Рудольфовну – медицинскую сестру палатную (новорожденных) отделения новорожденных автономного учреждения Ханты-Мансийского автономного округа – Югры «Советская районная больница»;</w:t>
      </w:r>
    </w:p>
    <w:p w:rsidR="000B1D8B" w:rsidRDefault="000B1D8B" w:rsidP="00B125A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Брейнерт Наталью Юрьевну – зубного врача стоматологического отделения автономного учреждения Ханты-Мансийского автономного округа – Югры «Советская районная больница».</w:t>
      </w:r>
    </w:p>
    <w:p w:rsidR="000B1D8B" w:rsidRPr="00DC2D61" w:rsidRDefault="000B1D8B" w:rsidP="00B125A2">
      <w:pPr>
        <w:pStyle w:val="ListParagraph"/>
        <w:widowControl w:val="0"/>
        <w:shd w:val="clear" w:color="auto" w:fill="FFFFFF"/>
        <w:tabs>
          <w:tab w:val="left" w:pos="0"/>
          <w:tab w:val="left" w:pos="2720"/>
        </w:tabs>
        <w:ind w:left="0" w:right="-1" w:firstLine="72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2. </w:t>
      </w:r>
      <w:r w:rsidRPr="00DC2D61">
        <w:rPr>
          <w:color w:val="000000"/>
          <w:spacing w:val="-1"/>
          <w:sz w:val="26"/>
          <w:szCs w:val="26"/>
        </w:rPr>
        <w:t>Опубликовать настоящее решение на официальном сайте Советского района в сети Интернет.</w:t>
      </w:r>
    </w:p>
    <w:p w:rsidR="000B1D8B" w:rsidRPr="00D71844" w:rsidRDefault="000B1D8B" w:rsidP="00B125A2">
      <w:pPr>
        <w:widowControl w:val="0"/>
        <w:shd w:val="clear" w:color="auto" w:fill="FFFFFF"/>
        <w:tabs>
          <w:tab w:val="left" w:pos="0"/>
          <w:tab w:val="left" w:pos="600"/>
        </w:tabs>
        <w:ind w:firstLine="72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</w:t>
      </w:r>
      <w:r w:rsidRPr="00D71844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Pr="00D71844">
        <w:rPr>
          <w:kern w:val="2"/>
          <w:sz w:val="26"/>
          <w:szCs w:val="26"/>
        </w:rPr>
        <w:t xml:space="preserve"> </w:t>
      </w:r>
    </w:p>
    <w:p w:rsidR="000B1D8B" w:rsidRPr="00D71844" w:rsidRDefault="000B1D8B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0B1D8B" w:rsidRDefault="000B1D8B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0B1D8B" w:rsidRDefault="000B1D8B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0B1D8B" w:rsidRPr="00B125A2" w:rsidRDefault="000B1D8B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6"/>
          <w:szCs w:val="26"/>
        </w:rPr>
      </w:pPr>
      <w:r w:rsidRPr="00D71844">
        <w:rPr>
          <w:sz w:val="26"/>
          <w:szCs w:val="26"/>
        </w:rPr>
        <w:t>Председатель</w:t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71844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D71844">
        <w:rPr>
          <w:sz w:val="26"/>
          <w:szCs w:val="26"/>
        </w:rPr>
        <w:t>С.Э. Озорнина</w:t>
      </w:r>
      <w:r w:rsidRPr="00B125A2">
        <w:rPr>
          <w:sz w:val="26"/>
          <w:szCs w:val="26"/>
        </w:rPr>
        <w:tab/>
      </w:r>
    </w:p>
    <w:p w:rsidR="000B1D8B" w:rsidRDefault="000B1D8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  <w:sz w:val="26"/>
          <w:szCs w:val="26"/>
        </w:rPr>
      </w:pPr>
      <w:bookmarkStart w:id="0" w:name="sub_1000"/>
    </w:p>
    <w:p w:rsidR="000B1D8B" w:rsidRPr="00B125A2" w:rsidRDefault="000B1D8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  <w:sz w:val="26"/>
          <w:szCs w:val="26"/>
        </w:rPr>
      </w:pPr>
    </w:p>
    <w:p w:rsidR="000B1D8B" w:rsidRDefault="000B1D8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0B1D8B" w:rsidRDefault="000B1D8B" w:rsidP="0003709B">
      <w:pPr>
        <w:shd w:val="clear" w:color="auto" w:fill="FFFFFF"/>
        <w:tabs>
          <w:tab w:val="left" w:pos="352"/>
        </w:tabs>
        <w:spacing w:line="276" w:lineRule="exact"/>
        <w:jc w:val="both"/>
      </w:pPr>
      <w:r>
        <w:rPr>
          <w:color w:val="000000"/>
          <w:spacing w:val="-6"/>
        </w:rPr>
        <w:t>«27» мая 2021 г.</w:t>
      </w:r>
      <w:bookmarkEnd w:id="0"/>
    </w:p>
    <w:sectPr w:rsidR="000B1D8B" w:rsidSect="00234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117F51"/>
    <w:multiLevelType w:val="hybridMultilevel"/>
    <w:tmpl w:val="F678DC48"/>
    <w:lvl w:ilvl="0" w:tplc="603C585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1D26DC"/>
    <w:multiLevelType w:val="multilevel"/>
    <w:tmpl w:val="02EECB4E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58C076F0"/>
    <w:multiLevelType w:val="hybridMultilevel"/>
    <w:tmpl w:val="BC7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F91E6D"/>
    <w:multiLevelType w:val="multilevel"/>
    <w:tmpl w:val="E604BF4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color w:val="000000"/>
      </w:rPr>
    </w:lvl>
  </w:abstractNum>
  <w:abstractNum w:abstractNumId="5">
    <w:nsid w:val="6E017D30"/>
    <w:multiLevelType w:val="hybridMultilevel"/>
    <w:tmpl w:val="8506C2F6"/>
    <w:lvl w:ilvl="0" w:tplc="B1C0B8FE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4D"/>
    <w:rsid w:val="00001AC1"/>
    <w:rsid w:val="00003A5B"/>
    <w:rsid w:val="00023F66"/>
    <w:rsid w:val="0003709B"/>
    <w:rsid w:val="00040D47"/>
    <w:rsid w:val="00081205"/>
    <w:rsid w:val="000927F5"/>
    <w:rsid w:val="000A048C"/>
    <w:rsid w:val="000A0FC0"/>
    <w:rsid w:val="000A26DD"/>
    <w:rsid w:val="000B1D8B"/>
    <w:rsid w:val="000F5767"/>
    <w:rsid w:val="0012551D"/>
    <w:rsid w:val="0014190E"/>
    <w:rsid w:val="001D76DA"/>
    <w:rsid w:val="001F68ED"/>
    <w:rsid w:val="0022036A"/>
    <w:rsid w:val="0023421B"/>
    <w:rsid w:val="00253B79"/>
    <w:rsid w:val="00287DF3"/>
    <w:rsid w:val="00287E3A"/>
    <w:rsid w:val="002B43B5"/>
    <w:rsid w:val="002C5800"/>
    <w:rsid w:val="002E3565"/>
    <w:rsid w:val="003031CD"/>
    <w:rsid w:val="003451FE"/>
    <w:rsid w:val="003542BA"/>
    <w:rsid w:val="00362916"/>
    <w:rsid w:val="0036656D"/>
    <w:rsid w:val="0038646C"/>
    <w:rsid w:val="00394F8F"/>
    <w:rsid w:val="003A48FD"/>
    <w:rsid w:val="004729BE"/>
    <w:rsid w:val="0047595C"/>
    <w:rsid w:val="004A3DD3"/>
    <w:rsid w:val="004A5CE2"/>
    <w:rsid w:val="004D2E2E"/>
    <w:rsid w:val="004E47B2"/>
    <w:rsid w:val="00596544"/>
    <w:rsid w:val="00645956"/>
    <w:rsid w:val="0065101E"/>
    <w:rsid w:val="006651DC"/>
    <w:rsid w:val="006B5B15"/>
    <w:rsid w:val="00720FC1"/>
    <w:rsid w:val="00741240"/>
    <w:rsid w:val="007864F8"/>
    <w:rsid w:val="007B0B77"/>
    <w:rsid w:val="007B19AF"/>
    <w:rsid w:val="007B3B94"/>
    <w:rsid w:val="00825205"/>
    <w:rsid w:val="008349D6"/>
    <w:rsid w:val="008A367F"/>
    <w:rsid w:val="008A3B99"/>
    <w:rsid w:val="008D58A6"/>
    <w:rsid w:val="00911EB7"/>
    <w:rsid w:val="00940204"/>
    <w:rsid w:val="00973682"/>
    <w:rsid w:val="00992249"/>
    <w:rsid w:val="009C2249"/>
    <w:rsid w:val="009C56CC"/>
    <w:rsid w:val="009E1A27"/>
    <w:rsid w:val="00A04E4D"/>
    <w:rsid w:val="00A2331F"/>
    <w:rsid w:val="00A333CD"/>
    <w:rsid w:val="00AD38DB"/>
    <w:rsid w:val="00AD3EAD"/>
    <w:rsid w:val="00AF3C10"/>
    <w:rsid w:val="00B125A2"/>
    <w:rsid w:val="00B33DE0"/>
    <w:rsid w:val="00BE2514"/>
    <w:rsid w:val="00BE25FE"/>
    <w:rsid w:val="00BF44EC"/>
    <w:rsid w:val="00C4396D"/>
    <w:rsid w:val="00C5124C"/>
    <w:rsid w:val="00C900D0"/>
    <w:rsid w:val="00CC4E7D"/>
    <w:rsid w:val="00D009A4"/>
    <w:rsid w:val="00D71844"/>
    <w:rsid w:val="00D74508"/>
    <w:rsid w:val="00D86587"/>
    <w:rsid w:val="00DA37C5"/>
    <w:rsid w:val="00DC2D61"/>
    <w:rsid w:val="00DD75E8"/>
    <w:rsid w:val="00DE39CC"/>
    <w:rsid w:val="00DF515B"/>
    <w:rsid w:val="00E0715C"/>
    <w:rsid w:val="00E53449"/>
    <w:rsid w:val="00E83780"/>
    <w:rsid w:val="00EB6336"/>
    <w:rsid w:val="00EC5574"/>
    <w:rsid w:val="00F0266E"/>
    <w:rsid w:val="00F05B2A"/>
    <w:rsid w:val="00F24C93"/>
    <w:rsid w:val="00F259F5"/>
    <w:rsid w:val="00F26C3B"/>
    <w:rsid w:val="00F32FBA"/>
    <w:rsid w:val="00F5248D"/>
    <w:rsid w:val="00F549FA"/>
    <w:rsid w:val="00F64CE3"/>
    <w:rsid w:val="00FA67FA"/>
    <w:rsid w:val="00FB436A"/>
    <w:rsid w:val="00FD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4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4E4D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4E4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04E4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04E4D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54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5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6CC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DC2D6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2</Pages>
  <Words>395</Words>
  <Characters>2254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27</cp:revision>
  <cp:lastPrinted>2021-05-31T04:10:00Z</cp:lastPrinted>
  <dcterms:created xsi:type="dcterms:W3CDTF">2018-06-05T04:46:00Z</dcterms:created>
  <dcterms:modified xsi:type="dcterms:W3CDTF">2021-05-31T04:10:00Z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